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3" w:rsidRPr="0038258A" w:rsidRDefault="00C845B2" w:rsidP="003825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58A">
        <w:rPr>
          <w:rFonts w:ascii="Times New Roman" w:hAnsi="Times New Roman" w:cs="Times New Roman"/>
          <w:b/>
          <w:sz w:val="24"/>
          <w:szCs w:val="24"/>
          <w:lang w:val="en-GB"/>
        </w:rPr>
        <w:t>Additional Vocabulary U12</w:t>
      </w:r>
    </w:p>
    <w:p w:rsidR="00C845B2" w:rsidRPr="00C845B2" w:rsidRDefault="0038258A" w:rsidP="0038258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Express – meanings + expression</w:t>
      </w:r>
    </w:p>
    <w:p w:rsidR="00C845B2" w:rsidRDefault="00C845B2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 w:rsidRPr="00C845B2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economy refers to the particular country's money making activities or trade </w:t>
      </w:r>
      <w:r w:rsidRPr="00C845B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845B2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economic is an adjective of economy which describes the attribute of known economy </w:t>
      </w:r>
      <w:r w:rsidRPr="00C845B2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C845B2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economics is a subject in which economy and economics is studied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pills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tablets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Threat – menace, (v) threaten, (adj) threatening/threatened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Warning – (v) warn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Improbable – unlikely x probable, (n) probability, (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) probably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At the crossroads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Encourage x discourage + 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podporovat</w:t>
      </w:r>
      <w:proofErr w:type="spell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(support), 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povzbudit</w:t>
      </w:r>
      <w:proofErr w:type="spell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(motivate) + courage, encouragement</w:t>
      </w:r>
      <w:r w:rsidR="003A0429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, encouraging</w:t>
      </w:r>
    </w:p>
    <w:p w:rsidR="0038258A" w:rsidRDefault="0038258A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Require – demand, request + (n) requirement</w:t>
      </w:r>
    </w:p>
    <w:p w:rsidR="0038258A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Angle x point of view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Atmosphere – meanings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Block (n, v)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Burn out + burn down + burnout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Collapse – breakdown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Cool (</w:t>
      </w:r>
      <w:r w:rsidR="00C844E7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v</w:t>
      </w:r>
      <w:bookmarkStart w:id="0" w:name="_GoBack"/>
      <w:bookmarkEnd w:id="0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, adj) - meaning</w:t>
      </w:r>
    </w:p>
    <w:p w:rsidR="0038258A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Decrease (n, v) – decline, descend + reduce x increase + increasing (adj) x decreasing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Expand – spread + (n) expansion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Extreme + (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) extremely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Fundamentally – fundamental (adj) – essential</w:t>
      </w:r>
    </w:p>
    <w:p w:rsidR="00CC6E2B" w:rsidRDefault="00CC6E2B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Gas – (US) 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benzín</w:t>
      </w:r>
      <w:proofErr w:type="spellEnd"/>
    </w:p>
    <w:p w:rsidR="00CC6E2B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Globally (</w:t>
      </w:r>
      <w:proofErr w:type="spell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adv</w:t>
      </w:r>
      <w:proofErr w:type="spell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)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Government + </w:t>
      </w: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reign ,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(v) govern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Harmful – damaging + harm (n, v)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Healthy + unhealthy (adj) 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Hold (n, v) – grip, grasp</w:t>
      </w:r>
    </w:p>
    <w:p w:rsidR="00170D15" w:rsidRDefault="00C844E7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170D15" w:rsidRPr="00FF5AF1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http://dictionary.cambridge.org/dictionary/english/hold</w:t>
        </w:r>
      </w:hyperlink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improvement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(v) improve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infinite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endless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miraculous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magical +(n) miracle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observable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(v) observe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permanent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(adj) x (adj) temporary</w:t>
      </w:r>
    </w:p>
    <w:p w:rsidR="00170D15" w:rsidRDefault="00170D15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precious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(n, adj) – rare, valuable, </w:t>
      </w:r>
      <w:r w:rsidR="003A0429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treasured x common, ordinary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suitable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convenient, appropriate + (n, v) suit, (n) suitability x unsuitable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support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(n, v) + (adj) supportive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wage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– meanings 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warm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(adj, v) – heat up + (n) warmth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wonder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x wander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keep/be/stay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in touch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purpose</w:t>
      </w:r>
      <w:proofErr w:type="gramEnd"/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 (n)</w:t>
      </w:r>
    </w:p>
    <w:p w:rsidR="003A0429" w:rsidRDefault="003A0429" w:rsidP="0038258A">
      <w:pPr>
        <w:spacing w:after="0"/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 xml:space="preserve">starving – (n) starvation, </w:t>
      </w:r>
      <w:r w:rsidR="002271B9">
        <w:rPr>
          <w:rStyle w:val="ya-q-full-text"/>
          <w:rFonts w:ascii="Times New Roman" w:hAnsi="Times New Roman" w:cs="Times New Roman"/>
          <w:sz w:val="24"/>
          <w:szCs w:val="24"/>
          <w:lang w:val="en-GB"/>
        </w:rPr>
        <w:t>(v) starve</w:t>
      </w:r>
    </w:p>
    <w:p w:rsidR="0038258A" w:rsidRDefault="0038258A">
      <w:pPr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</w:p>
    <w:p w:rsidR="0038258A" w:rsidRDefault="0038258A">
      <w:pPr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</w:p>
    <w:p w:rsidR="006243D4" w:rsidRDefault="006243D4">
      <w:pPr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</w:p>
    <w:p w:rsidR="006243D4" w:rsidRDefault="006243D4">
      <w:pPr>
        <w:rPr>
          <w:rStyle w:val="ya-q-full-text"/>
          <w:rFonts w:ascii="Times New Roman" w:hAnsi="Times New Roman" w:cs="Times New Roman"/>
          <w:sz w:val="24"/>
          <w:szCs w:val="24"/>
          <w:lang w:val="en-GB"/>
        </w:rPr>
      </w:pPr>
    </w:p>
    <w:p w:rsidR="006243D4" w:rsidRDefault="00C844E7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6243D4" w:rsidRPr="00B434B6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http://dictionary.cambridge.org/dictionary/english/support</w:t>
        </w:r>
      </w:hyperlink>
    </w:p>
    <w:p w:rsidR="006243D4" w:rsidRPr="00C845B2" w:rsidRDefault="006243D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243D4" w:rsidRPr="00C8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B2"/>
    <w:rsid w:val="00170D15"/>
    <w:rsid w:val="002271B9"/>
    <w:rsid w:val="0038258A"/>
    <w:rsid w:val="003A0429"/>
    <w:rsid w:val="00492FF9"/>
    <w:rsid w:val="006243D4"/>
    <w:rsid w:val="007C308E"/>
    <w:rsid w:val="008358DD"/>
    <w:rsid w:val="00C844E7"/>
    <w:rsid w:val="00C845B2"/>
    <w:rsid w:val="00CC6E2B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a-q-full-text">
    <w:name w:val="ya-q-full-text"/>
    <w:basedOn w:val="Standardnpsmoodstavce"/>
    <w:rsid w:val="00C845B2"/>
  </w:style>
  <w:style w:type="character" w:styleId="Hypertextovodkaz">
    <w:name w:val="Hyperlink"/>
    <w:basedOn w:val="Standardnpsmoodstavce"/>
    <w:uiPriority w:val="99"/>
    <w:unhideWhenUsed/>
    <w:rsid w:val="00624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ya-q-full-text">
    <w:name w:val="ya-q-full-text"/>
    <w:basedOn w:val="Standardnpsmoodstavce"/>
    <w:rsid w:val="00C845B2"/>
  </w:style>
  <w:style w:type="character" w:styleId="Hypertextovodkaz">
    <w:name w:val="Hyperlink"/>
    <w:basedOn w:val="Standardnpsmoodstavce"/>
    <w:uiPriority w:val="99"/>
    <w:unhideWhenUsed/>
    <w:rsid w:val="00624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tionary.cambridge.org/dictionary/english/sup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dictionary/english/ho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E075-92F9-474B-9000-E47060A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49E27A73</Template>
  <TotalTime>1</TotalTime>
  <Pages>2</Pages>
  <Words>262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2015-11-24T08:42:00Z</dcterms:created>
  <dcterms:modified xsi:type="dcterms:W3CDTF">2015-11-24T08:42:00Z</dcterms:modified>
</cp:coreProperties>
</file>