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90" w:rsidRDefault="00E96E90" w:rsidP="0097755F">
      <w:pPr>
        <w:jc w:val="center"/>
        <w:rPr>
          <w:lang w:val="en-GB"/>
        </w:rPr>
      </w:pPr>
      <w:r>
        <w:rPr>
          <w:lang w:val="en-GB"/>
        </w:rPr>
        <w:t>Unit 3 Vocabulary Builder</w:t>
      </w:r>
    </w:p>
    <w:p w:rsidR="008A35C8" w:rsidRDefault="008A35C8">
      <w:pPr>
        <w:rPr>
          <w:lang w:val="en-GB"/>
        </w:rPr>
      </w:pPr>
      <w:r>
        <w:rPr>
          <w:b/>
          <w:u w:val="single"/>
          <w:lang w:val="en-GB"/>
        </w:rPr>
        <w:t xml:space="preserve">Homonyms – </w:t>
      </w:r>
      <w:r>
        <w:rPr>
          <w:lang w:val="en-GB"/>
        </w:rPr>
        <w:t>same spelling and pronunciation but different meanings</w:t>
      </w:r>
    </w:p>
    <w:p w:rsidR="008A35C8" w:rsidRPr="008A35C8" w:rsidRDefault="008A35C8">
      <w:pPr>
        <w:rPr>
          <w:lang w:val="en-GB"/>
        </w:rPr>
      </w:pPr>
      <w:r>
        <w:rPr>
          <w:lang w:val="en-GB"/>
        </w:rPr>
        <w:t>Bright, dip, effect, cricket, right, hurt, rock, glasses</w:t>
      </w:r>
      <w:r w:rsidR="00AF6668">
        <w:rPr>
          <w:lang w:val="en-GB"/>
        </w:rPr>
        <w:t>, bat, rare, light, desert, case, match, watch, letter</w:t>
      </w:r>
    </w:p>
    <w:p w:rsidR="008A35C8" w:rsidRPr="00FA5806" w:rsidRDefault="008A35C8" w:rsidP="00FA5806">
      <w:pPr>
        <w:ind w:left="45" w:firstLine="663"/>
        <w:rPr>
          <w:lang w:val="en-GB"/>
        </w:rPr>
      </w:pPr>
      <w:r w:rsidRPr="00FA5806">
        <w:rPr>
          <w:b/>
          <w:u w:val="single"/>
          <w:lang w:val="en-GB"/>
        </w:rPr>
        <w:t xml:space="preserve">Homophones – </w:t>
      </w:r>
      <w:r w:rsidRPr="00FA5806">
        <w:rPr>
          <w:lang w:val="en-GB"/>
        </w:rPr>
        <w:t>same pronunciation, different spelling</w:t>
      </w:r>
    </w:p>
    <w:p w:rsidR="00FA5806" w:rsidRDefault="008A35C8">
      <w:pPr>
        <w:rPr>
          <w:lang w:val="en-GB"/>
        </w:rPr>
      </w:pPr>
      <w:r>
        <w:rPr>
          <w:lang w:val="en-GB"/>
        </w:rPr>
        <w:t xml:space="preserve">Bear </w:t>
      </w:r>
      <w:r w:rsidR="00FA5806">
        <w:rPr>
          <w:lang w:val="en-GB"/>
        </w:rPr>
        <w:t>x</w:t>
      </w:r>
      <w:r>
        <w:rPr>
          <w:lang w:val="en-GB"/>
        </w:rPr>
        <w:t xml:space="preserve"> bare, </w:t>
      </w:r>
      <w:r w:rsidR="00FA5806">
        <w:rPr>
          <w:lang w:val="en-GB"/>
        </w:rPr>
        <w:t xml:space="preserve">by x buy x bye, I x eye, sea x see, be x bee, sell x cell, board x bored, </w:t>
      </w:r>
      <w:r w:rsidR="00AF6668">
        <w:rPr>
          <w:lang w:val="en-GB"/>
        </w:rPr>
        <w:t xml:space="preserve">poor x pour, </w:t>
      </w:r>
      <w:r w:rsidR="00FA5806">
        <w:rPr>
          <w:lang w:val="en-GB"/>
        </w:rPr>
        <w:t>week x weak</w:t>
      </w:r>
      <w:r w:rsidR="00AF6668">
        <w:rPr>
          <w:lang w:val="en-GB"/>
        </w:rPr>
        <w:t>, knight x night</w:t>
      </w:r>
      <w:r w:rsidR="003B491B">
        <w:rPr>
          <w:lang w:val="en-GB"/>
        </w:rPr>
        <w:t>, waste x waist</w:t>
      </w:r>
      <w:bookmarkStart w:id="0" w:name="_GoBack"/>
      <w:bookmarkEnd w:id="0"/>
      <w:proofErr w:type="gramStart"/>
      <w:r w:rsidR="00FA5806">
        <w:rPr>
          <w:lang w:val="en-GB"/>
        </w:rPr>
        <w:t>..</w:t>
      </w:r>
      <w:proofErr w:type="gramEnd"/>
    </w:p>
    <w:p w:rsidR="008A35C8" w:rsidRPr="008A35C8" w:rsidRDefault="00FA5806">
      <w:pPr>
        <w:rPr>
          <w:lang w:val="en-GB"/>
        </w:rPr>
      </w:pPr>
      <w:r>
        <w:rPr>
          <w:lang w:val="en-GB"/>
        </w:rPr>
        <w:t>! weather x whether, were x where</w:t>
      </w:r>
    </w:p>
    <w:p w:rsidR="008A35C8" w:rsidRDefault="00FA5806" w:rsidP="00FA5806">
      <w:pPr>
        <w:ind w:firstLine="708"/>
        <w:rPr>
          <w:lang w:val="en-GB"/>
        </w:rPr>
      </w:pPr>
      <w:r>
        <w:rPr>
          <w:b/>
          <w:u w:val="single"/>
          <w:lang w:val="en-GB"/>
        </w:rPr>
        <w:t xml:space="preserve">Homographs </w:t>
      </w:r>
      <w:r w:rsidR="005D4772">
        <w:rPr>
          <w:b/>
          <w:u w:val="single"/>
          <w:lang w:val="en-GB"/>
        </w:rPr>
        <w:t>–</w:t>
      </w:r>
      <w:r>
        <w:rPr>
          <w:b/>
          <w:u w:val="single"/>
          <w:lang w:val="en-GB"/>
        </w:rPr>
        <w:t xml:space="preserve"> </w:t>
      </w:r>
      <w:r w:rsidR="005D4772" w:rsidRPr="005D4772">
        <w:rPr>
          <w:lang w:val="en-GB"/>
        </w:rPr>
        <w:t>same spelling, different pronunciation</w:t>
      </w:r>
    </w:p>
    <w:p w:rsidR="005D4772" w:rsidRDefault="005D4772" w:rsidP="005D4772">
      <w:pPr>
        <w:rPr>
          <w:b/>
          <w:u w:val="single"/>
          <w:lang w:val="en-GB"/>
        </w:rPr>
      </w:pPr>
      <w:r>
        <w:rPr>
          <w:lang w:val="en-GB"/>
        </w:rPr>
        <w:t>live, lead, wind, bow, bass, tear</w:t>
      </w:r>
      <w:r w:rsidR="00AF6668">
        <w:rPr>
          <w:lang w:val="en-GB"/>
        </w:rPr>
        <w:t>, number</w:t>
      </w:r>
    </w:p>
    <w:p w:rsidR="00E96E90" w:rsidRPr="00380FCF" w:rsidRDefault="00CD3216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1 One word</w:t>
      </w:r>
      <w:r w:rsidR="00E96E90" w:rsidRPr="00380FCF">
        <w:rPr>
          <w:b/>
          <w:u w:val="single"/>
          <w:lang w:val="en-GB"/>
        </w:rPr>
        <w:t xml:space="preserve"> – various parts of speech</w:t>
      </w:r>
    </w:p>
    <w:p w:rsidR="00E96E90" w:rsidRPr="00380FCF" w:rsidRDefault="00E96E90">
      <w:pPr>
        <w:rPr>
          <w:b/>
          <w:lang w:val="en-GB"/>
        </w:rPr>
      </w:pPr>
      <w:r w:rsidRPr="00380FCF">
        <w:rPr>
          <w:b/>
          <w:lang w:val="en-GB"/>
        </w:rPr>
        <w:t>1 Noun – Verb</w:t>
      </w:r>
    </w:p>
    <w:p w:rsidR="00E96E90" w:rsidRDefault="00E96E90">
      <w:pPr>
        <w:rPr>
          <w:lang w:val="en-GB"/>
        </w:rPr>
      </w:pPr>
      <w:r>
        <w:rPr>
          <w:lang w:val="en-GB"/>
        </w:rPr>
        <w:t>cut, address, play, catch, murder, water, shine, watch</w:t>
      </w:r>
      <w:r w:rsidR="00380FCF">
        <w:rPr>
          <w:lang w:val="en-GB"/>
        </w:rPr>
        <w:t>, nail, suspect</w:t>
      </w:r>
    </w:p>
    <w:p w:rsidR="00E96E90" w:rsidRDefault="00E96E90">
      <w:pPr>
        <w:rPr>
          <w:lang w:val="en-GB"/>
        </w:rPr>
      </w:pPr>
      <w:r>
        <w:rPr>
          <w:lang w:val="en-GB"/>
        </w:rPr>
        <w:t>rock, match, bear, book, run</w:t>
      </w:r>
      <w:r w:rsidR="00380FCF">
        <w:rPr>
          <w:lang w:val="en-GB"/>
        </w:rPr>
        <w:t>, fire</w:t>
      </w:r>
    </w:p>
    <w:p w:rsidR="00CD3216" w:rsidRDefault="00CD3216">
      <w:pPr>
        <w:rPr>
          <w:lang w:val="en-GB"/>
        </w:rPr>
      </w:pPr>
      <w:r>
        <w:rPr>
          <w:lang w:val="en-GB"/>
        </w:rPr>
        <w:t>record, analysis</w:t>
      </w:r>
    </w:p>
    <w:p w:rsidR="00380FCF" w:rsidRPr="00380FCF" w:rsidRDefault="00380FCF">
      <w:pPr>
        <w:rPr>
          <w:b/>
          <w:lang w:val="en-GB"/>
        </w:rPr>
      </w:pPr>
      <w:r w:rsidRPr="00380FCF">
        <w:rPr>
          <w:b/>
          <w:lang w:val="en-GB"/>
        </w:rPr>
        <w:t>2 Noun – Adjective</w:t>
      </w:r>
    </w:p>
    <w:p w:rsidR="00380FCF" w:rsidRDefault="00380FCF">
      <w:pPr>
        <w:rPr>
          <w:lang w:val="en-GB"/>
        </w:rPr>
      </w:pPr>
      <w:r>
        <w:rPr>
          <w:lang w:val="en-GB"/>
        </w:rPr>
        <w:t>flat, kind, suspect</w:t>
      </w:r>
      <w:r w:rsidR="0097755F">
        <w:rPr>
          <w:lang w:val="en-GB"/>
        </w:rPr>
        <w:t xml:space="preserve">, </w:t>
      </w:r>
    </w:p>
    <w:p w:rsidR="00E96E90" w:rsidRPr="00380FCF" w:rsidRDefault="00380FCF">
      <w:pPr>
        <w:rPr>
          <w:b/>
          <w:lang w:val="en-GB"/>
        </w:rPr>
      </w:pPr>
      <w:r w:rsidRPr="00380FCF">
        <w:rPr>
          <w:b/>
          <w:lang w:val="en-GB"/>
        </w:rPr>
        <w:t>3</w:t>
      </w:r>
      <w:r w:rsidR="00E96E90" w:rsidRPr="00380FCF">
        <w:rPr>
          <w:b/>
          <w:lang w:val="en-GB"/>
        </w:rPr>
        <w:t xml:space="preserve"> Adjective – Verb </w:t>
      </w:r>
    </w:p>
    <w:p w:rsidR="00E96E90" w:rsidRDefault="00380FCF">
      <w:pPr>
        <w:rPr>
          <w:lang w:val="en-GB"/>
        </w:rPr>
      </w:pPr>
      <w:r>
        <w:rPr>
          <w:lang w:val="en-GB"/>
        </w:rPr>
        <w:t>m</w:t>
      </w:r>
      <w:r w:rsidR="00E96E90">
        <w:rPr>
          <w:lang w:val="en-GB"/>
        </w:rPr>
        <w:t>ean, sorry</w:t>
      </w:r>
      <w:r w:rsidR="0097755F">
        <w:rPr>
          <w:lang w:val="en-GB"/>
        </w:rPr>
        <w:t>, free</w:t>
      </w:r>
    </w:p>
    <w:p w:rsidR="00380FCF" w:rsidRPr="00380FCF" w:rsidRDefault="00380FCF">
      <w:pPr>
        <w:rPr>
          <w:b/>
          <w:lang w:val="en-GB"/>
        </w:rPr>
      </w:pPr>
      <w:r w:rsidRPr="00380FCF">
        <w:rPr>
          <w:b/>
          <w:lang w:val="en-GB"/>
        </w:rPr>
        <w:t>4 Adjective – Adverb</w:t>
      </w:r>
    </w:p>
    <w:p w:rsidR="00380FCF" w:rsidRDefault="00380FCF">
      <w:pPr>
        <w:rPr>
          <w:lang w:val="en-GB"/>
        </w:rPr>
      </w:pPr>
      <w:r>
        <w:rPr>
          <w:lang w:val="en-GB"/>
        </w:rPr>
        <w:t>hard</w:t>
      </w:r>
    </w:p>
    <w:p w:rsidR="00380FCF" w:rsidRPr="00380FCF" w:rsidRDefault="00380FCF">
      <w:pPr>
        <w:rPr>
          <w:b/>
          <w:lang w:val="en-GB"/>
        </w:rPr>
      </w:pPr>
      <w:r w:rsidRPr="00380FCF">
        <w:rPr>
          <w:b/>
          <w:lang w:val="en-GB"/>
        </w:rPr>
        <w:t>5 Adjective – Verb – Adverb</w:t>
      </w:r>
    </w:p>
    <w:p w:rsidR="00380FCF" w:rsidRDefault="00020129">
      <w:pPr>
        <w:rPr>
          <w:lang w:val="en-GB"/>
        </w:rPr>
      </w:pPr>
      <w:r>
        <w:rPr>
          <w:lang w:val="en-GB"/>
        </w:rPr>
        <w:t>c</w:t>
      </w:r>
      <w:r w:rsidR="00380FCF">
        <w:rPr>
          <w:lang w:val="en-GB"/>
        </w:rPr>
        <w:t>lose</w:t>
      </w:r>
      <w:r>
        <w:rPr>
          <w:lang w:val="en-GB"/>
        </w:rPr>
        <w:t>, last</w:t>
      </w:r>
    </w:p>
    <w:p w:rsidR="00E96E90" w:rsidRPr="00380FCF" w:rsidRDefault="00E96E90">
      <w:pPr>
        <w:rPr>
          <w:b/>
          <w:u w:val="single"/>
          <w:lang w:val="en-GB"/>
        </w:rPr>
      </w:pPr>
      <w:r w:rsidRPr="00380FCF">
        <w:rPr>
          <w:b/>
          <w:u w:val="single"/>
          <w:lang w:val="en-GB"/>
        </w:rPr>
        <w:t>2 One word – one part of speech – more meanings</w:t>
      </w:r>
    </w:p>
    <w:p w:rsidR="00E96E90" w:rsidRPr="00380FCF" w:rsidRDefault="00380FCF">
      <w:pPr>
        <w:rPr>
          <w:b/>
          <w:lang w:val="en-GB"/>
        </w:rPr>
      </w:pPr>
      <w:r w:rsidRPr="00380FCF">
        <w:rPr>
          <w:b/>
          <w:lang w:val="en-GB"/>
        </w:rPr>
        <w:t xml:space="preserve">1 </w:t>
      </w:r>
      <w:r w:rsidR="00E96E90" w:rsidRPr="00380FCF">
        <w:rPr>
          <w:b/>
          <w:lang w:val="en-GB"/>
        </w:rPr>
        <w:t xml:space="preserve">Nouns </w:t>
      </w:r>
      <w:r w:rsidRPr="00380FCF">
        <w:rPr>
          <w:b/>
          <w:lang w:val="en-GB"/>
        </w:rPr>
        <w:t>–</w:t>
      </w:r>
      <w:r w:rsidR="00E96E90" w:rsidRPr="00380FCF">
        <w:rPr>
          <w:b/>
          <w:lang w:val="en-GB"/>
        </w:rPr>
        <w:t xml:space="preserve"> </w:t>
      </w:r>
      <w:r w:rsidR="00E96E90" w:rsidRPr="00380FCF">
        <w:rPr>
          <w:lang w:val="en-GB"/>
        </w:rPr>
        <w:t>watch</w:t>
      </w:r>
      <w:r w:rsidRPr="00380FCF">
        <w:rPr>
          <w:lang w:val="en-GB"/>
        </w:rPr>
        <w:t>, arms, nail</w:t>
      </w:r>
      <w:r>
        <w:rPr>
          <w:lang w:val="en-GB"/>
        </w:rPr>
        <w:t>, chest, box</w:t>
      </w:r>
    </w:p>
    <w:p w:rsidR="00380FCF" w:rsidRDefault="00380FCF">
      <w:pPr>
        <w:rPr>
          <w:lang w:val="en-GB"/>
        </w:rPr>
      </w:pPr>
      <w:r>
        <w:rPr>
          <w:lang w:val="en-GB"/>
        </w:rPr>
        <w:t>+ Church x church</w:t>
      </w:r>
    </w:p>
    <w:p w:rsidR="00E96E90" w:rsidRPr="00380FCF" w:rsidRDefault="00380FCF">
      <w:pPr>
        <w:rPr>
          <w:b/>
          <w:lang w:val="en-GB"/>
        </w:rPr>
      </w:pPr>
      <w:r w:rsidRPr="00380FCF">
        <w:rPr>
          <w:b/>
          <w:lang w:val="en-GB"/>
        </w:rPr>
        <w:t xml:space="preserve">2 </w:t>
      </w:r>
      <w:r w:rsidR="00E96E90" w:rsidRPr="00380FCF">
        <w:rPr>
          <w:b/>
          <w:lang w:val="en-GB"/>
        </w:rPr>
        <w:t xml:space="preserve">Verbs </w:t>
      </w:r>
      <w:r w:rsidRPr="00380FCF">
        <w:rPr>
          <w:b/>
          <w:lang w:val="en-GB"/>
        </w:rPr>
        <w:t>–</w:t>
      </w:r>
      <w:r w:rsidR="00E96E90" w:rsidRPr="00380FCF">
        <w:rPr>
          <w:b/>
          <w:lang w:val="en-GB"/>
        </w:rPr>
        <w:t xml:space="preserve"> </w:t>
      </w:r>
      <w:r w:rsidR="00E96E90" w:rsidRPr="00380FCF">
        <w:rPr>
          <w:lang w:val="en-GB"/>
        </w:rPr>
        <w:t>miss</w:t>
      </w:r>
      <w:r w:rsidRPr="00380FCF">
        <w:rPr>
          <w:lang w:val="en-GB"/>
        </w:rPr>
        <w:t>, run</w:t>
      </w:r>
    </w:p>
    <w:p w:rsidR="00CD3216" w:rsidRDefault="00B04ADB">
      <w:pPr>
        <w:rPr>
          <w:lang w:val="en-GB"/>
        </w:rPr>
      </w:pPr>
      <w:r>
        <w:rPr>
          <w:b/>
          <w:lang w:val="en-GB"/>
        </w:rPr>
        <w:t xml:space="preserve">! </w:t>
      </w:r>
      <w:r w:rsidR="00CD3216">
        <w:rPr>
          <w:lang w:val="en-GB"/>
        </w:rPr>
        <w:t>Words where only one letter changes the part of speech – advice x advise, practice x</w:t>
      </w:r>
      <w:r w:rsidR="005D4772">
        <w:rPr>
          <w:lang w:val="en-GB"/>
        </w:rPr>
        <w:t xml:space="preserve"> practise, complaint x complain</w:t>
      </w:r>
    </w:p>
    <w:p w:rsidR="00CD3216" w:rsidRPr="00E96E90" w:rsidRDefault="00CD3216">
      <w:pPr>
        <w:rPr>
          <w:lang w:val="en-GB"/>
        </w:rPr>
      </w:pPr>
    </w:p>
    <w:sectPr w:rsidR="00CD3216" w:rsidRPr="00E9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743C"/>
    <w:multiLevelType w:val="hybridMultilevel"/>
    <w:tmpl w:val="B0B24EF0"/>
    <w:lvl w:ilvl="0" w:tplc="D0921B6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90"/>
    <w:rsid w:val="00020129"/>
    <w:rsid w:val="00380FCF"/>
    <w:rsid w:val="003B491B"/>
    <w:rsid w:val="005D4772"/>
    <w:rsid w:val="008A35C8"/>
    <w:rsid w:val="008C79E2"/>
    <w:rsid w:val="0097755F"/>
    <w:rsid w:val="00A32E2E"/>
    <w:rsid w:val="00AF6668"/>
    <w:rsid w:val="00B04ADB"/>
    <w:rsid w:val="00CD3216"/>
    <w:rsid w:val="00E96E90"/>
    <w:rsid w:val="00F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77A2"/>
  <w15:chartTrackingRefBased/>
  <w15:docId w15:val="{9BF2070E-9FF1-4DA5-920F-FE97E4F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10852545</Template>
  <TotalTime>22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5</cp:revision>
  <dcterms:created xsi:type="dcterms:W3CDTF">2019-03-15T11:31:00Z</dcterms:created>
  <dcterms:modified xsi:type="dcterms:W3CDTF">2019-04-10T12:06:00Z</dcterms:modified>
</cp:coreProperties>
</file>