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13" w:rsidRDefault="0087413B">
      <w:r>
        <w:rPr>
          <w:noProof/>
          <w:lang w:eastAsia="cs-CZ"/>
        </w:rPr>
        <w:drawing>
          <wp:inline distT="0" distB="0" distL="0" distR="0" wp14:anchorId="10C33A75" wp14:editId="02B70B9C">
            <wp:extent cx="3819597" cy="44005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9597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13B" w:rsidRDefault="0087413B">
      <w:r>
        <w:rPr>
          <w:noProof/>
          <w:lang w:eastAsia="cs-CZ"/>
        </w:rPr>
        <w:drawing>
          <wp:inline distT="0" distB="0" distL="0" distR="0" wp14:anchorId="7BEACDB6" wp14:editId="097F4DCD">
            <wp:extent cx="4105616" cy="4791075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05616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13B" w:rsidRDefault="0087413B"/>
    <w:p w:rsidR="0087413B" w:rsidRDefault="0087413B">
      <w:r>
        <w:rPr>
          <w:noProof/>
          <w:lang w:eastAsia="cs-CZ"/>
        </w:rPr>
        <w:lastRenderedPageBreak/>
        <w:drawing>
          <wp:inline distT="0" distB="0" distL="0" distR="0" wp14:anchorId="1F7ADF4E" wp14:editId="63E6C7ED">
            <wp:extent cx="3714750" cy="4520902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4520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13B" w:rsidRDefault="0087413B">
      <w:bookmarkStart w:id="0" w:name="_GoBack"/>
      <w:r>
        <w:rPr>
          <w:noProof/>
          <w:lang w:eastAsia="cs-CZ"/>
        </w:rPr>
        <w:drawing>
          <wp:inline distT="0" distB="0" distL="0" distR="0" wp14:anchorId="7BDA3D06" wp14:editId="5CE6146B">
            <wp:extent cx="3714750" cy="2532490"/>
            <wp:effectExtent l="0" t="0" r="0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53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7413B" w:rsidRDefault="0087413B"/>
    <w:sectPr w:rsidR="0087413B" w:rsidSect="008741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3B"/>
    <w:rsid w:val="00492FF9"/>
    <w:rsid w:val="007C308E"/>
    <w:rsid w:val="008358DD"/>
    <w:rsid w:val="0087413B"/>
    <w:rsid w:val="00E456B5"/>
    <w:rsid w:val="00ED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7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4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7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4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401ACA68</Template>
  <TotalTime>4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</dc:creator>
  <cp:lastModifiedBy>novakova</cp:lastModifiedBy>
  <cp:revision>1</cp:revision>
  <dcterms:created xsi:type="dcterms:W3CDTF">2018-03-17T11:19:00Z</dcterms:created>
  <dcterms:modified xsi:type="dcterms:W3CDTF">2018-03-17T11:23:00Z</dcterms:modified>
</cp:coreProperties>
</file>