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571148" w:rsidRDefault="00294FBF" w:rsidP="00102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48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571148">
        <w:rPr>
          <w:rFonts w:ascii="Times New Roman" w:hAnsi="Times New Roman" w:cs="Times New Roman"/>
          <w:b/>
          <w:sz w:val="24"/>
          <w:szCs w:val="24"/>
        </w:rPr>
        <w:t>V</w:t>
      </w:r>
      <w:r w:rsidRPr="00571148">
        <w:rPr>
          <w:rFonts w:ascii="Times New Roman" w:hAnsi="Times New Roman" w:cs="Times New Roman"/>
          <w:b/>
          <w:sz w:val="24"/>
          <w:szCs w:val="24"/>
        </w:rPr>
        <w:t>ocabulary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14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– článek, člen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148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– jasný, zářivý x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294FBF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:rsidR="0025030F" w:rsidRPr="00571148" w:rsidRDefault="0025030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meanings</w:t>
      </w:r>
      <w:proofErr w:type="spellEnd"/>
    </w:p>
    <w:p w:rsidR="00294FBF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Currently (adv) – current (adj) – contemporary</w:t>
      </w:r>
    </w:p>
    <w:p w:rsidR="00E107E5" w:rsidRPr="00571148" w:rsidRDefault="00E107E5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Enthusiastic – (n) enthusiasm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Extraordinary – unusual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Grow – grow up   I grew up in a small village in the mountains.</w:t>
      </w:r>
      <w:r w:rsidR="00E107E5">
        <w:rPr>
          <w:rFonts w:ascii="Times New Roman" w:hAnsi="Times New Roman" w:cs="Times New Roman"/>
          <w:sz w:val="24"/>
          <w:szCs w:val="24"/>
        </w:rPr>
        <w:t xml:space="preserve"> + (n) growth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Health (n) – healthy (adj) </w:t>
      </w:r>
      <w:r w:rsidR="00571148">
        <w:rPr>
          <w:rFonts w:ascii="Times New Roman" w:hAnsi="Times New Roman" w:cs="Times New Roman"/>
          <w:sz w:val="24"/>
          <w:szCs w:val="24"/>
        </w:rPr>
        <w:t xml:space="preserve">x unhealthy   </w:t>
      </w:r>
      <w:r w:rsidRPr="00571148">
        <w:rPr>
          <w:rFonts w:ascii="Times New Roman" w:hAnsi="Times New Roman" w:cs="Times New Roman"/>
          <w:sz w:val="24"/>
          <w:szCs w:val="24"/>
        </w:rPr>
        <w:t xml:space="preserve">  I feel healthy.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Huge – big – enormous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Jars of jam x glass of water x bottle</w:t>
      </w:r>
      <w:r w:rsidR="00E107E5">
        <w:rPr>
          <w:rFonts w:ascii="Times New Roman" w:hAnsi="Times New Roman" w:cs="Times New Roman"/>
          <w:sz w:val="24"/>
          <w:szCs w:val="24"/>
        </w:rPr>
        <w:t xml:space="preserve"> of wine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Major –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– hlavní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Way – on my way to work </w:t>
      </w:r>
    </w:p>
    <w:p w:rsidR="00294FBF" w:rsidRPr="00571148" w:rsidRDefault="00294FBF" w:rsidP="00CE2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1148">
        <w:rPr>
          <w:rFonts w:ascii="Times New Roman" w:hAnsi="Times New Roman" w:cs="Times New Roman"/>
          <w:sz w:val="24"/>
          <w:szCs w:val="24"/>
        </w:rPr>
        <w:t xml:space="preserve">způsob   I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did</w:t>
      </w:r>
      <w:proofErr w:type="spellEnd"/>
      <w:proofErr w:type="gramEnd"/>
      <w:r w:rsidRPr="0057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>.</w:t>
      </w: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Ordinary – common</w:t>
      </w:r>
    </w:p>
    <w:p w:rsidR="00294FBF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P</w:t>
      </w:r>
      <w:r w:rsidR="00294FBF" w:rsidRPr="00571148">
        <w:rPr>
          <w:rFonts w:ascii="Times New Roman" w:hAnsi="Times New Roman" w:cs="Times New Roman"/>
          <w:sz w:val="24"/>
          <w:szCs w:val="24"/>
        </w:rPr>
        <w:t>roduct</w:t>
      </w:r>
      <w:r w:rsidRPr="00571148">
        <w:rPr>
          <w:rFonts w:ascii="Times New Roman" w:hAnsi="Times New Roman" w:cs="Times New Roman"/>
          <w:sz w:val="24"/>
          <w:szCs w:val="24"/>
        </w:rPr>
        <w:t xml:space="preserve"> – production – produce (v)</w:t>
      </w:r>
    </w:p>
    <w:p w:rsidR="00D128C7" w:rsidRDefault="00D128C7" w:rsidP="00CE2BF9">
      <w:pPr>
        <w:spacing w:after="0" w:line="240" w:lineRule="auto"/>
      </w:pPr>
      <w:hyperlink r:id="rId6" w:history="1">
        <w:r w:rsidRPr="008B4ACE">
          <w:rPr>
            <w:rStyle w:val="Hypertextovodkaz"/>
          </w:rPr>
          <w:t>http://forum.thefreedictionary.com/postst64031_Is-there-any-difference-between-Product-and-Produce-.aspx</w:t>
        </w:r>
      </w:hyperlink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148">
        <w:rPr>
          <w:rFonts w:ascii="Times New Roman" w:hAnsi="Times New Roman" w:cs="Times New Roman"/>
          <w:sz w:val="24"/>
          <w:szCs w:val="24"/>
        </w:rPr>
        <w:t>Secret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secret</w:t>
      </w:r>
      <w:proofErr w:type="spellEnd"/>
    </w:p>
    <w:p w:rsidR="000C5669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Selling – sale  - on sale x for sale </w:t>
      </w:r>
    </w:p>
    <w:p w:rsidR="00E107E5" w:rsidRDefault="00587B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107E5" w:rsidRPr="004527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https://www.englishforums.com/English/ForSaleVsOnSale/hlvpm/post.htm</w:t>
        </w:r>
      </w:hyperlink>
    </w:p>
    <w:p w:rsidR="000C5669" w:rsidRPr="00571148" w:rsidRDefault="00E107E5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s</w:t>
      </w:r>
      <w:r w:rsidR="000C5669" w:rsidRPr="00571148">
        <w:rPr>
          <w:rFonts w:ascii="Times New Roman" w:hAnsi="Times New Roman" w:cs="Times New Roman"/>
          <w:sz w:val="24"/>
          <w:szCs w:val="24"/>
        </w:rPr>
        <w:t>ingle x married x divorced x widowed</w:t>
      </w:r>
    </w:p>
    <w:p w:rsidR="000C5669" w:rsidRDefault="00314CB3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0C5669" w:rsidRPr="00571148">
        <w:rPr>
          <w:rFonts w:ascii="Times New Roman" w:hAnsi="Times New Roman" w:cs="Times New Roman"/>
          <w:sz w:val="24"/>
          <w:szCs w:val="24"/>
        </w:rPr>
        <w:t>ur – travel</w:t>
      </w:r>
    </w:p>
    <w:p w:rsidR="00314CB3" w:rsidRPr="00425A8C" w:rsidRDefault="00587BBF" w:rsidP="00314CB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4CB3" w:rsidRPr="00425A8C">
          <w:rPr>
            <w:rStyle w:val="Hypertextovodkaz"/>
            <w:rFonts w:ascii="Times New Roman" w:hAnsi="Times New Roman" w:cs="Times New Roman"/>
            <w:sz w:val="24"/>
            <w:szCs w:val="24"/>
          </w:rPr>
          <w:t>http://www.learn-english-today.com/lessons/lesson_contents/grammar/travel-trip-journey.html</w:t>
        </w:r>
      </w:hyperlink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Unusual –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(adj) + 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1148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571148">
        <w:rPr>
          <w:rFonts w:ascii="Times New Roman" w:hAnsi="Times New Roman" w:cs="Times New Roman"/>
          <w:sz w:val="24"/>
          <w:szCs w:val="24"/>
        </w:rPr>
        <w:t>)</w:t>
      </w: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Chill out – calm down</w:t>
      </w:r>
    </w:p>
    <w:p w:rsidR="000C5669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Actually – actual (adj)</w:t>
      </w:r>
      <w:r w:rsidR="00571148">
        <w:rPr>
          <w:rFonts w:ascii="Times New Roman" w:hAnsi="Times New Roman" w:cs="Times New Roman"/>
          <w:sz w:val="24"/>
          <w:szCs w:val="24"/>
        </w:rPr>
        <w:t xml:space="preserve"> + in fact/really </w:t>
      </w:r>
      <w:r w:rsidRPr="00571148">
        <w:rPr>
          <w:rFonts w:ascii="Times New Roman" w:hAnsi="Times New Roman" w:cs="Times New Roman"/>
          <w:sz w:val="24"/>
          <w:szCs w:val="24"/>
        </w:rPr>
        <w:t>x  topically</w:t>
      </w:r>
      <w:r w:rsidR="00571148">
        <w:rPr>
          <w:rFonts w:ascii="Times New Roman" w:hAnsi="Times New Roman" w:cs="Times New Roman"/>
          <w:sz w:val="24"/>
          <w:szCs w:val="24"/>
        </w:rPr>
        <w:t xml:space="preserve"> </w:t>
      </w:r>
      <w:r w:rsidR="00314CB3">
        <w:rPr>
          <w:rFonts w:ascii="Times New Roman" w:hAnsi="Times New Roman" w:cs="Times New Roman"/>
          <w:sz w:val="24"/>
          <w:szCs w:val="24"/>
        </w:rPr>
        <w:t>–</w:t>
      </w:r>
      <w:r w:rsidR="00571148">
        <w:rPr>
          <w:rFonts w:ascii="Times New Roman" w:hAnsi="Times New Roman" w:cs="Times New Roman"/>
          <w:sz w:val="24"/>
          <w:szCs w:val="24"/>
        </w:rPr>
        <w:t xml:space="preserve"> currently</w:t>
      </w:r>
    </w:p>
    <w:p w:rsidR="00314CB3" w:rsidRDefault="00587B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4FD1" w:rsidRPr="00CF4B45">
          <w:rPr>
            <w:rStyle w:val="Hypertextovodkaz"/>
            <w:rFonts w:ascii="Times New Roman" w:hAnsi="Times New Roman" w:cs="Times New Roman"/>
            <w:sz w:val="24"/>
            <w:szCs w:val="24"/>
          </w:rPr>
          <w:t>http://www.helpforenglish.cz/article/2009110703-false-friends-actual-aktualni</w:t>
        </w:r>
      </w:hyperlink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To be afraid of – scared</w:t>
      </w:r>
      <w:r w:rsidR="00571148">
        <w:rPr>
          <w:rFonts w:ascii="Times New Roman" w:hAnsi="Times New Roman" w:cs="Times New Roman"/>
          <w:sz w:val="24"/>
          <w:szCs w:val="24"/>
        </w:rPr>
        <w:t xml:space="preserve"> of</w:t>
      </w:r>
      <w:r w:rsidRPr="00571148">
        <w:rPr>
          <w:rFonts w:ascii="Times New Roman" w:hAnsi="Times New Roman" w:cs="Times New Roman"/>
          <w:sz w:val="24"/>
          <w:szCs w:val="24"/>
        </w:rPr>
        <w:t xml:space="preserve"> /frightened</w:t>
      </w: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>Average</w:t>
      </w:r>
      <w:r w:rsidR="008E1935">
        <w:rPr>
          <w:rFonts w:ascii="Times New Roman" w:hAnsi="Times New Roman" w:cs="Times New Roman"/>
          <w:sz w:val="24"/>
          <w:szCs w:val="24"/>
        </w:rPr>
        <w:t xml:space="preserve"> (n, adj) + average age </w:t>
      </w:r>
      <w:r w:rsidRPr="00571148">
        <w:rPr>
          <w:rFonts w:ascii="Times New Roman" w:hAnsi="Times New Roman" w:cs="Times New Roman"/>
          <w:sz w:val="24"/>
          <w:szCs w:val="24"/>
        </w:rPr>
        <w:t>– on average</w:t>
      </w: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Behave – well behaved/badly behaved </w:t>
      </w:r>
      <w:r w:rsidR="008E1935">
        <w:rPr>
          <w:rFonts w:ascii="Times New Roman" w:hAnsi="Times New Roman" w:cs="Times New Roman"/>
          <w:sz w:val="24"/>
          <w:szCs w:val="24"/>
        </w:rPr>
        <w:t xml:space="preserve">(adj) </w:t>
      </w:r>
      <w:r w:rsidRPr="00571148">
        <w:rPr>
          <w:rFonts w:ascii="Times New Roman" w:hAnsi="Times New Roman" w:cs="Times New Roman"/>
          <w:sz w:val="24"/>
          <w:szCs w:val="24"/>
        </w:rPr>
        <w:t xml:space="preserve">+ behaviour (n) </w:t>
      </w: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Depend on – It depends on you. </w:t>
      </w: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Envious </w:t>
      </w:r>
      <w:r w:rsidR="00657987" w:rsidRPr="00571148">
        <w:rPr>
          <w:rFonts w:ascii="Times New Roman" w:hAnsi="Times New Roman" w:cs="Times New Roman"/>
          <w:sz w:val="24"/>
          <w:szCs w:val="24"/>
        </w:rPr>
        <w:t>(adj) – envy (v, n) –</w:t>
      </w:r>
      <w:r w:rsidRPr="00571148">
        <w:rPr>
          <w:rFonts w:ascii="Times New Roman" w:hAnsi="Times New Roman" w:cs="Times New Roman"/>
          <w:sz w:val="24"/>
          <w:szCs w:val="24"/>
        </w:rPr>
        <w:t xml:space="preserve"> jealous</w:t>
      </w:r>
      <w:r w:rsidR="00657987" w:rsidRPr="00571148">
        <w:rPr>
          <w:rFonts w:ascii="Times New Roman" w:hAnsi="Times New Roman" w:cs="Times New Roman"/>
          <w:sz w:val="24"/>
          <w:szCs w:val="24"/>
        </w:rPr>
        <w:t xml:space="preserve"> (adj) – jealousy (n) </w:t>
      </w:r>
    </w:p>
    <w:p w:rsidR="00657987" w:rsidRPr="00571148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48">
        <w:rPr>
          <w:rFonts w:ascii="Times New Roman" w:hAnsi="Times New Roman" w:cs="Times New Roman"/>
          <w:sz w:val="24"/>
          <w:szCs w:val="24"/>
        </w:rPr>
        <w:t xml:space="preserve">Fortune – He made a </w:t>
      </w:r>
      <w:proofErr w:type="gramStart"/>
      <w:r w:rsidRPr="00571148">
        <w:rPr>
          <w:rFonts w:ascii="Times New Roman" w:hAnsi="Times New Roman" w:cs="Times New Roman"/>
          <w:sz w:val="24"/>
          <w:szCs w:val="24"/>
        </w:rPr>
        <w:t>fortune.</w:t>
      </w:r>
      <w:r w:rsidR="008E1935">
        <w:rPr>
          <w:rFonts w:ascii="Times New Roman" w:hAnsi="Times New Roman" w:cs="Times New Roman"/>
          <w:sz w:val="24"/>
          <w:szCs w:val="24"/>
        </w:rPr>
        <w:t xml:space="preserve"> x </w:t>
      </w:r>
      <w:r w:rsidRPr="00571148">
        <w:rPr>
          <w:rFonts w:ascii="Times New Roman" w:hAnsi="Times New Roman" w:cs="Times New Roman"/>
          <w:sz w:val="24"/>
          <w:szCs w:val="24"/>
        </w:rPr>
        <w:t xml:space="preserve"> He</w:t>
      </w:r>
      <w:proofErr w:type="gramEnd"/>
      <w:r w:rsidRPr="00571148">
        <w:rPr>
          <w:rFonts w:ascii="Times New Roman" w:hAnsi="Times New Roman" w:cs="Times New Roman"/>
          <w:sz w:val="24"/>
          <w:szCs w:val="24"/>
        </w:rPr>
        <w:t xml:space="preserve"> is fortunate.</w:t>
      </w:r>
    </w:p>
    <w:p w:rsidR="00657987" w:rsidRPr="00587BBF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71148">
        <w:rPr>
          <w:rFonts w:ascii="Times New Roman" w:hAnsi="Times New Roman" w:cs="Times New Roman"/>
          <w:sz w:val="24"/>
          <w:szCs w:val="24"/>
        </w:rPr>
        <w:t>Happiness – happy</w:t>
      </w:r>
      <w:r w:rsidR="008E1935">
        <w:rPr>
          <w:rFonts w:ascii="Times New Roman" w:hAnsi="Times New Roman" w:cs="Times New Roman"/>
          <w:sz w:val="24"/>
          <w:szCs w:val="24"/>
        </w:rPr>
        <w:t xml:space="preserve"> </w:t>
      </w:r>
      <w:r w:rsidRPr="00571148">
        <w:rPr>
          <w:rFonts w:ascii="Times New Roman" w:hAnsi="Times New Roman" w:cs="Times New Roman"/>
          <w:sz w:val="24"/>
          <w:szCs w:val="24"/>
        </w:rPr>
        <w:t xml:space="preserve">(adj) </w:t>
      </w:r>
      <w:r w:rsidRPr="00587BBF">
        <w:rPr>
          <w:rFonts w:ascii="Times New Roman" w:hAnsi="Times New Roman" w:cs="Times New Roman"/>
          <w:sz w:val="24"/>
          <w:szCs w:val="24"/>
          <w:lang w:val="en-GB"/>
        </w:rPr>
        <w:t>– happily (</w:t>
      </w:r>
      <w:proofErr w:type="spellStart"/>
      <w:r w:rsidRPr="00587BBF"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 w:rsidRPr="00587BB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57987" w:rsidRPr="00587BBF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Pleasure – please </w:t>
      </w:r>
      <w:proofErr w:type="spellStart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87BBF">
        <w:rPr>
          <w:rFonts w:ascii="Times New Roman" w:hAnsi="Times New Roman" w:cs="Times New Roman"/>
          <w:sz w:val="24"/>
          <w:szCs w:val="24"/>
          <w:lang w:val="en-GB"/>
        </w:rPr>
        <w:t>(v) – to be pleased</w:t>
      </w:r>
    </w:p>
    <w:p w:rsidR="00587BBF" w:rsidRPr="00587BBF" w:rsidRDefault="00587B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Pr="00587BBF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http://forum.wordreference.com/threads/pleased-by-with.3006776/</w:t>
        </w:r>
      </w:hyperlink>
    </w:p>
    <w:p w:rsidR="00657987" w:rsidRPr="00587BBF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Satisfaction – to be satisfied </w:t>
      </w:r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>x dissatisfied</w:t>
      </w:r>
      <w:r w:rsidRPr="00587BBF">
        <w:rPr>
          <w:rFonts w:ascii="Times New Roman" w:hAnsi="Times New Roman" w:cs="Times New Roman"/>
          <w:sz w:val="24"/>
          <w:szCs w:val="24"/>
          <w:lang w:val="en-GB"/>
        </w:rPr>
        <w:t>– satisfy</w:t>
      </w:r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87BBF">
        <w:rPr>
          <w:rFonts w:ascii="Times New Roman" w:hAnsi="Times New Roman" w:cs="Times New Roman"/>
          <w:sz w:val="24"/>
          <w:szCs w:val="24"/>
          <w:lang w:val="en-GB"/>
        </w:rPr>
        <w:t>(v)</w:t>
      </w:r>
    </w:p>
    <w:p w:rsidR="00657987" w:rsidRPr="00587BBF" w:rsidRDefault="008E1935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Deaf </w:t>
      </w:r>
      <w:r w:rsidR="00657987" w:rsidRPr="00587BBF">
        <w:rPr>
          <w:rFonts w:ascii="Times New Roman" w:hAnsi="Times New Roman" w:cs="Times New Roman"/>
          <w:sz w:val="24"/>
          <w:szCs w:val="24"/>
          <w:lang w:val="en-GB"/>
        </w:rPr>
        <w:t>x death</w:t>
      </w:r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987" w:rsidRPr="00587BBF">
        <w:rPr>
          <w:rFonts w:ascii="Times New Roman" w:hAnsi="Times New Roman" w:cs="Times New Roman"/>
          <w:sz w:val="24"/>
          <w:szCs w:val="24"/>
          <w:lang w:val="en-GB"/>
        </w:rPr>
        <w:t>(n) x dead</w:t>
      </w:r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987" w:rsidRPr="00587BBF">
        <w:rPr>
          <w:rFonts w:ascii="Times New Roman" w:hAnsi="Times New Roman" w:cs="Times New Roman"/>
          <w:sz w:val="24"/>
          <w:szCs w:val="24"/>
          <w:lang w:val="en-GB"/>
        </w:rPr>
        <w:t>(adj)</w:t>
      </w:r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x deadly (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) x dad (n) </w:t>
      </w:r>
    </w:p>
    <w:p w:rsidR="00657987" w:rsidRPr="00587BBF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>Smart</w:t>
      </w:r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dress + He </w:t>
      </w:r>
      <w:proofErr w:type="gramStart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 xml:space="preserve"> smart. + He looks sma</w:t>
      </w:r>
      <w:bookmarkStart w:id="0" w:name="_GoBack"/>
      <w:bookmarkEnd w:id="0"/>
      <w:r w:rsidR="008E1935" w:rsidRPr="00587BBF">
        <w:rPr>
          <w:rFonts w:ascii="Times New Roman" w:hAnsi="Times New Roman" w:cs="Times New Roman"/>
          <w:sz w:val="24"/>
          <w:szCs w:val="24"/>
          <w:lang w:val="en-GB"/>
        </w:rPr>
        <w:t>rt.</w:t>
      </w:r>
    </w:p>
    <w:p w:rsidR="00657987" w:rsidRPr="00587BBF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>Suspicious – suspicion (n) – suspect – to be suspected of a crime/stealing the money</w:t>
      </w:r>
    </w:p>
    <w:p w:rsidR="00657987" w:rsidRPr="00571148" w:rsidRDefault="00D128C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BBF">
        <w:rPr>
          <w:rFonts w:ascii="Times New Roman" w:hAnsi="Times New Roman" w:cs="Times New Roman"/>
          <w:sz w:val="24"/>
          <w:szCs w:val="24"/>
          <w:lang w:val="en-GB"/>
        </w:rPr>
        <w:t>To employ (v) - u</w:t>
      </w:r>
      <w:r w:rsidR="00657987" w:rsidRPr="00587BBF">
        <w:rPr>
          <w:rFonts w:ascii="Times New Roman" w:hAnsi="Times New Roman" w:cs="Times New Roman"/>
          <w:sz w:val="24"/>
          <w:szCs w:val="24"/>
          <w:lang w:val="en-GB"/>
        </w:rPr>
        <w:t>nemployed – employed – em</w:t>
      </w:r>
      <w:r w:rsidR="00571148" w:rsidRPr="00587BBF">
        <w:rPr>
          <w:rFonts w:ascii="Times New Roman" w:hAnsi="Times New Roman" w:cs="Times New Roman"/>
          <w:sz w:val="24"/>
          <w:szCs w:val="24"/>
          <w:lang w:val="en-GB"/>
        </w:rPr>
        <w:t>ployee – employer – employment</w:t>
      </w:r>
      <w:r w:rsidR="00571148">
        <w:rPr>
          <w:rFonts w:ascii="Times New Roman" w:hAnsi="Times New Roman" w:cs="Times New Roman"/>
          <w:sz w:val="24"/>
          <w:szCs w:val="24"/>
        </w:rPr>
        <w:t xml:space="preserve"> x</w:t>
      </w:r>
      <w:r w:rsidR="00657987" w:rsidRPr="00571148">
        <w:rPr>
          <w:rFonts w:ascii="Times New Roman" w:hAnsi="Times New Roman" w:cs="Times New Roman"/>
          <w:sz w:val="24"/>
          <w:szCs w:val="24"/>
        </w:rPr>
        <w:t xml:space="preserve"> unemployment</w:t>
      </w:r>
    </w:p>
    <w:p w:rsidR="00657987" w:rsidRPr="00571148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87" w:rsidRPr="00571148" w:rsidRDefault="00657987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669" w:rsidRPr="00571148" w:rsidRDefault="000C5669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BF" w:rsidRPr="00571148" w:rsidRDefault="00294FBF" w:rsidP="00CE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FBF" w:rsidRPr="00571148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DE3"/>
    <w:multiLevelType w:val="hybridMultilevel"/>
    <w:tmpl w:val="E67E12E6"/>
    <w:lvl w:ilvl="0" w:tplc="72D83586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BF"/>
    <w:rsid w:val="000C5669"/>
    <w:rsid w:val="00102E91"/>
    <w:rsid w:val="0015236E"/>
    <w:rsid w:val="001C027C"/>
    <w:rsid w:val="0025030F"/>
    <w:rsid w:val="00294FBF"/>
    <w:rsid w:val="002F6C71"/>
    <w:rsid w:val="00314CB3"/>
    <w:rsid w:val="003974A5"/>
    <w:rsid w:val="00571148"/>
    <w:rsid w:val="00587BBF"/>
    <w:rsid w:val="00613178"/>
    <w:rsid w:val="00657987"/>
    <w:rsid w:val="008E1935"/>
    <w:rsid w:val="00A9405B"/>
    <w:rsid w:val="00B12D08"/>
    <w:rsid w:val="00B523EB"/>
    <w:rsid w:val="00C64FD1"/>
    <w:rsid w:val="00CE2BF9"/>
    <w:rsid w:val="00D128C7"/>
    <w:rsid w:val="00DA0BB0"/>
    <w:rsid w:val="00E107E5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-english-today.com/lessons/lesson_contents/grammar/travel-trip-journe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forums.com/English/ForSaleVsOnSale/hlvpm/pos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thefreedictionary.com/postst64031_Is-there-any-difference-between-Product-and-Produce-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rum.wordreference.com/threads/pleased-by-with.30067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pforenglish.cz/article/2009110703-false-friends-actual-aktual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83968222</Template>
  <TotalTime>0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cp:lastPrinted>2013-11-19T05:53:00Z</cp:lastPrinted>
  <dcterms:created xsi:type="dcterms:W3CDTF">2016-10-31T09:37:00Z</dcterms:created>
  <dcterms:modified xsi:type="dcterms:W3CDTF">2016-10-31T09:37:00Z</dcterms:modified>
</cp:coreProperties>
</file>